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A5" w:rsidRDefault="00000917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2790635</wp:posOffset>
            </wp:positionH>
            <wp:positionV relativeFrom="margin">
              <wp:posOffset>7492860</wp:posOffset>
            </wp:positionV>
            <wp:extent cx="3751580" cy="1769110"/>
            <wp:effectExtent l="0" t="0" r="1270" b="2540"/>
            <wp:wrapSquare wrapText="bothSides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2E8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-213756</wp:posOffset>
            </wp:positionH>
            <wp:positionV relativeFrom="paragraph">
              <wp:posOffset>6424551</wp:posOffset>
            </wp:positionV>
            <wp:extent cx="2130616" cy="2467610"/>
            <wp:effectExtent l="0" t="0" r="3175" b="8890"/>
            <wp:wrapNone/>
            <wp:docPr id="7" name="Picture 7" descr="Image result for kindergarten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dergarten free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87" cy="24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273050" y="326517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54875" cy="3752215"/>
                <wp:effectExtent l="0" t="0" r="22225" b="196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875" cy="3752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574" w:rsidRDefault="00DB7574" w:rsidP="00DB7574">
                            <w:pPr>
                              <w:jc w:val="center"/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</w:pPr>
                          </w:p>
                          <w:p w:rsidR="00DB7574" w:rsidRDefault="00DB7574" w:rsidP="00DB7574">
                            <w:pPr>
                              <w:jc w:val="center"/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>All incoming</w:t>
                            </w:r>
                            <w:r w:rsidRPr="00BA09F3"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 xml:space="preserve"> kindergarten students and parents are invited </w:t>
                            </w:r>
                            <w:r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>come meet the Tá</w:t>
                            </w:r>
                            <w:r w:rsidRPr="00BA09F3"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>awila kindergarten team and get a glimpse</w:t>
                            </w:r>
                            <w:r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 xml:space="preserve"> of a day in </w:t>
                            </w:r>
                            <w:r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>the life of a kindergartner.</w:t>
                            </w:r>
                          </w:p>
                          <w:p w:rsidR="00DB7574" w:rsidRDefault="00DB7574" w:rsidP="00DB7574">
                            <w:pPr>
                              <w:jc w:val="center"/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</w:pPr>
                          </w:p>
                          <w:p w:rsidR="00BA09F3" w:rsidRDefault="00BA09F3" w:rsidP="00BA09F3">
                            <w:pPr>
                              <w:jc w:val="center"/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</w:pPr>
                            <w:r w:rsidRPr="00BA09F3"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>Please join us at T</w:t>
                            </w:r>
                            <w:r w:rsidRPr="00BA09F3">
                              <w:rPr>
                                <w:rFonts w:ascii="Papyrus" w:hAnsi="Papyrus" w:cstheme="minorHAnsi"/>
                                <w:sz w:val="36"/>
                                <w:szCs w:val="36"/>
                              </w:rPr>
                              <w:t>á</w:t>
                            </w:r>
                            <w:r w:rsidRPr="00BA09F3"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>awila Elementary School on</w:t>
                            </w:r>
                          </w:p>
                          <w:p w:rsidR="00BA09F3" w:rsidRPr="00BA09F3" w:rsidRDefault="00BA09F3" w:rsidP="00BA09F3">
                            <w:pPr>
                              <w:jc w:val="center"/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 xml:space="preserve"> Thursday August 1,</w:t>
                            </w:r>
                            <w:r w:rsidRPr="00BA09F3"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 xml:space="preserve"> 2019 at 9am</w:t>
                            </w:r>
                            <w:r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 xml:space="preserve"> in our Multi-Purpose room</w:t>
                            </w:r>
                            <w:r w:rsidRPr="00BA09F3"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A09F3" w:rsidRDefault="00BA09F3" w:rsidP="00DB7574">
                            <w:pPr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</w:pPr>
                          </w:p>
                          <w:p w:rsidR="00BA09F3" w:rsidRPr="00BA09F3" w:rsidRDefault="00BA09F3" w:rsidP="00BA09F3">
                            <w:pPr>
                              <w:jc w:val="center"/>
                              <w:rPr>
                                <w:rFonts w:ascii="Papyrus" w:hAnsi="Papyrus"/>
                                <w:sz w:val="36"/>
                                <w:szCs w:val="36"/>
                              </w:rPr>
                            </w:pPr>
                          </w:p>
                          <w:p w:rsidR="00BA09F3" w:rsidRDefault="00BA0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571.25pt;height:295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XLlgIAALoFAAAOAAAAZHJzL2Uyb0RvYy54bWysVE1PGzEQvVfqf7B8L5uEhNCIDUpBVJUQ&#10;oIaKs+O1iYXtcW0nu+mvZ+zdLIFyoepld+x58/U8M2fnjdFkK3xQYEs6PBpQIiyHStnHkv66v/py&#10;SkmIzFZMgxUl3YlAz+efP53VbiZGsAZdCU/QiQ2z2pV0HaObFUXga2FYOAInLColeMMiHv1jUXlW&#10;o3eji9FgcFLU4CvngYsQ8PayVdJ59i+l4PFWyiAi0SXF3GL++vxdpW8xP2OzR8/cWvEuDfYPWRim&#10;LAbtXV2yyMjGq79cGcU9BJDxiIMpQErFRa4BqxkO3lSzXDMnci1ITnA9TeH/ueU32ztPVFXSE0os&#10;M/hE96KJ5Bs05CSxU7swQ9DSISw2eI2vvL8PeJmKbqQ36Y/lENQjz7ue2+SM4+V0NBmfTieUcNQd&#10;Tyej0XCS/BQv5s6H+F2AIUkoqcfHy5yy7XWILXQPSdECaFVdKa3zITWMuNCebBk+tY45SXT+CqUt&#10;qbHS48kgO36lS657+5Vm/KlL7wCF/rRN4URurS6tRFFLRZbiTouE0fankEhtZuSdHBnnwvZ5ZnRC&#10;SazoI4Yd/iWrjxi3daBFjgw29sZGWfAtS6+prZ721MoWj294UHcSY7Nqck/1nbKCaocN5KEdwOD4&#10;lUK+r1mId8zjxGHP4BaJt/iRGvCRoJMoWYP/8959wuMgoJaSGie4pOH3hnlBif5hcUS+DsfjNPL5&#10;MJ5MR3jwh5rVocZuzAVg5wxxXzmexYSPei9KD+YBl80iRUUVsxxjlzTuxYvY7hVcVlwsFhmEQ+5Y&#10;vLZLx5PrxHLqs/vmgXnX9XnEEbmB/ayz2Zt2b7HJ0sJiE0GqPAuJ55bVjn9cEHmaumWWNtDhOaNe&#10;Vu78GQAA//8DAFBLAwQUAAYACAAAACEA3LL6atoAAAAGAQAADwAAAGRycy9kb3ducmV2LnhtbEyP&#10;wU7DMBBE70j8g7VI3KjTiqIkxKkAFS6cKIjzNt7aFvE6it00/D0uF7isNJrRzNtmM/teTDRGF1jB&#10;clGAIO6CdmwUfLw/35QgYkLW2AcmBd8UYdNeXjRY63DiN5p2yYhcwrFGBTaloZYydpY8xkUYiLN3&#10;CKPHlOVopB7xlMt9L1dFcSc9Os4LFgd6stR97Y5ewfbRVKYrcbTbUjs3zZ+HV/Oi1PXV/HAPItGc&#10;/sJwxs/o0GamfTiyjqJXkB9Jv/fsLW9XaxB7BeuqqEC2jfyP3/4AAAD//wMAUEsBAi0AFAAGAAgA&#10;AAAhALaDOJL+AAAA4QEAABMAAAAAAAAAAAAAAAAAAAAAAFtDb250ZW50X1R5cGVzXS54bWxQSwEC&#10;LQAUAAYACAAAACEAOP0h/9YAAACUAQAACwAAAAAAAAAAAAAAAAAvAQAAX3JlbHMvLnJlbHNQSwEC&#10;LQAUAAYACAAAACEAGWKly5YCAAC6BQAADgAAAAAAAAAAAAAAAAAuAgAAZHJzL2Uyb0RvYy54bWxQ&#10;SwECLQAUAAYACAAAACEA3LL6atoAAAAGAQAADwAAAAAAAAAAAAAAAADwBAAAZHJzL2Rvd25yZXYu&#10;eG1sUEsFBgAAAAAEAAQA8wAAAPcFAAAAAA==&#10;" fillcolor="white [3201]" strokeweight=".5pt">
                <v:textbox>
                  <w:txbxContent>
                    <w:p w:rsidR="00DB7574" w:rsidRDefault="00DB7574" w:rsidP="00DB7574">
                      <w:pPr>
                        <w:jc w:val="center"/>
                        <w:rPr>
                          <w:rFonts w:ascii="Papyrus" w:hAnsi="Papyrus"/>
                          <w:sz w:val="36"/>
                          <w:szCs w:val="36"/>
                        </w:rPr>
                      </w:pPr>
                    </w:p>
                    <w:p w:rsidR="00DB7574" w:rsidRDefault="00DB7574" w:rsidP="00DB7574">
                      <w:pPr>
                        <w:jc w:val="center"/>
                        <w:rPr>
                          <w:rFonts w:ascii="Papyrus" w:hAnsi="Papyrus"/>
                          <w:sz w:val="36"/>
                          <w:szCs w:val="36"/>
                        </w:rPr>
                      </w:pPr>
                      <w:r>
                        <w:rPr>
                          <w:rFonts w:ascii="Papyrus" w:hAnsi="Papyrus"/>
                          <w:sz w:val="36"/>
                          <w:szCs w:val="36"/>
                        </w:rPr>
                        <w:t>All incoming</w:t>
                      </w:r>
                      <w:r w:rsidRPr="00BA09F3">
                        <w:rPr>
                          <w:rFonts w:ascii="Papyrus" w:hAnsi="Papyrus"/>
                          <w:sz w:val="36"/>
                          <w:szCs w:val="36"/>
                        </w:rPr>
                        <w:t xml:space="preserve"> kindergarten students and parents are invited </w:t>
                      </w:r>
                      <w:r>
                        <w:rPr>
                          <w:rFonts w:ascii="Papyrus" w:hAnsi="Papyrus"/>
                          <w:sz w:val="36"/>
                          <w:szCs w:val="36"/>
                        </w:rPr>
                        <w:t>come meet the Tá</w:t>
                      </w:r>
                      <w:r w:rsidRPr="00BA09F3">
                        <w:rPr>
                          <w:rFonts w:ascii="Papyrus" w:hAnsi="Papyrus"/>
                          <w:sz w:val="36"/>
                          <w:szCs w:val="36"/>
                        </w:rPr>
                        <w:t>awila kindergarten team and get a glimpse</w:t>
                      </w:r>
                      <w:r>
                        <w:rPr>
                          <w:rFonts w:ascii="Papyrus" w:hAnsi="Papyrus"/>
                          <w:sz w:val="36"/>
                          <w:szCs w:val="36"/>
                        </w:rPr>
                        <w:t xml:space="preserve"> of a day in </w:t>
                      </w:r>
                      <w:r>
                        <w:rPr>
                          <w:rFonts w:ascii="Papyrus" w:hAnsi="Papyrus"/>
                          <w:sz w:val="36"/>
                          <w:szCs w:val="36"/>
                        </w:rPr>
                        <w:t>the life of a kindergartner.</w:t>
                      </w:r>
                    </w:p>
                    <w:p w:rsidR="00DB7574" w:rsidRDefault="00DB7574" w:rsidP="00DB7574">
                      <w:pPr>
                        <w:jc w:val="center"/>
                        <w:rPr>
                          <w:rFonts w:ascii="Papyrus" w:hAnsi="Papyrus"/>
                          <w:sz w:val="36"/>
                          <w:szCs w:val="36"/>
                        </w:rPr>
                      </w:pPr>
                    </w:p>
                    <w:p w:rsidR="00BA09F3" w:rsidRDefault="00BA09F3" w:rsidP="00BA09F3">
                      <w:pPr>
                        <w:jc w:val="center"/>
                        <w:rPr>
                          <w:rFonts w:ascii="Papyrus" w:hAnsi="Papyrus"/>
                          <w:sz w:val="36"/>
                          <w:szCs w:val="36"/>
                        </w:rPr>
                      </w:pPr>
                      <w:r w:rsidRPr="00BA09F3">
                        <w:rPr>
                          <w:rFonts w:ascii="Papyrus" w:hAnsi="Papyrus"/>
                          <w:sz w:val="36"/>
                          <w:szCs w:val="36"/>
                        </w:rPr>
                        <w:t>Please join us at T</w:t>
                      </w:r>
                      <w:r w:rsidRPr="00BA09F3">
                        <w:rPr>
                          <w:rFonts w:ascii="Papyrus" w:hAnsi="Papyrus" w:cstheme="minorHAnsi"/>
                          <w:sz w:val="36"/>
                          <w:szCs w:val="36"/>
                        </w:rPr>
                        <w:t>á</w:t>
                      </w:r>
                      <w:r w:rsidRPr="00BA09F3">
                        <w:rPr>
                          <w:rFonts w:ascii="Papyrus" w:hAnsi="Papyrus"/>
                          <w:sz w:val="36"/>
                          <w:szCs w:val="36"/>
                        </w:rPr>
                        <w:t>awila Elementary School on</w:t>
                      </w:r>
                    </w:p>
                    <w:p w:rsidR="00BA09F3" w:rsidRPr="00BA09F3" w:rsidRDefault="00BA09F3" w:rsidP="00BA09F3">
                      <w:pPr>
                        <w:jc w:val="center"/>
                        <w:rPr>
                          <w:rFonts w:ascii="Papyrus" w:hAnsi="Papyrus"/>
                          <w:sz w:val="36"/>
                          <w:szCs w:val="36"/>
                        </w:rPr>
                      </w:pPr>
                      <w:r>
                        <w:rPr>
                          <w:rFonts w:ascii="Papyrus" w:hAnsi="Papyrus"/>
                          <w:sz w:val="36"/>
                          <w:szCs w:val="36"/>
                        </w:rPr>
                        <w:t xml:space="preserve"> Thursday August 1,</w:t>
                      </w:r>
                      <w:r w:rsidRPr="00BA09F3">
                        <w:rPr>
                          <w:rFonts w:ascii="Papyrus" w:hAnsi="Papyrus"/>
                          <w:sz w:val="36"/>
                          <w:szCs w:val="36"/>
                        </w:rPr>
                        <w:t xml:space="preserve"> 2019 at 9am</w:t>
                      </w:r>
                      <w:r>
                        <w:rPr>
                          <w:rFonts w:ascii="Papyrus" w:hAnsi="Papyrus"/>
                          <w:sz w:val="36"/>
                          <w:szCs w:val="36"/>
                        </w:rPr>
                        <w:t xml:space="preserve"> in our Multi-Purpose room</w:t>
                      </w:r>
                      <w:r w:rsidRPr="00BA09F3">
                        <w:rPr>
                          <w:rFonts w:ascii="Papyrus" w:hAnsi="Papyrus"/>
                          <w:sz w:val="36"/>
                          <w:szCs w:val="36"/>
                        </w:rPr>
                        <w:t>.</w:t>
                      </w:r>
                    </w:p>
                    <w:p w:rsidR="00BA09F3" w:rsidRDefault="00BA09F3" w:rsidP="00DB7574">
                      <w:pPr>
                        <w:rPr>
                          <w:rFonts w:ascii="Papyrus" w:hAnsi="Papyrus"/>
                          <w:sz w:val="36"/>
                          <w:szCs w:val="36"/>
                        </w:rPr>
                      </w:pPr>
                    </w:p>
                    <w:p w:rsidR="00BA09F3" w:rsidRPr="00BA09F3" w:rsidRDefault="00BA09F3" w:rsidP="00BA09F3">
                      <w:pPr>
                        <w:jc w:val="center"/>
                        <w:rPr>
                          <w:rFonts w:ascii="Papyrus" w:hAnsi="Papyrus"/>
                          <w:sz w:val="36"/>
                          <w:szCs w:val="36"/>
                        </w:rPr>
                      </w:pPr>
                    </w:p>
                    <w:p w:rsidR="00BA09F3" w:rsidRDefault="00BA09F3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2E8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-1128156</wp:posOffset>
            </wp:positionV>
            <wp:extent cx="6353175" cy="3657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row - no bear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9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D92D7" wp14:editId="33171E0B">
                <wp:simplePos x="0" y="0"/>
                <wp:positionH relativeFrom="margin">
                  <wp:posOffset>403761</wp:posOffset>
                </wp:positionH>
                <wp:positionV relativeFrom="paragraph">
                  <wp:posOffset>1163782</wp:posOffset>
                </wp:positionV>
                <wp:extent cx="5236993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99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9F3" w:rsidRPr="00BA09F3" w:rsidRDefault="00BA09F3" w:rsidP="00BA09F3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09F3">
                              <w:rPr>
                                <w:rFonts w:ascii="Papyrus" w:hAnsi="Papyrus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Kindergarten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D92D7" id="Text Box 1" o:spid="_x0000_s1027" type="#_x0000_t202" style="position:absolute;margin-left:31.8pt;margin-top:91.65pt;width:412.3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PpLQIAAFcEAAAOAAAAZHJzL2Uyb0RvYy54bWysVE1vGjEQvVfqf7B8LwuEpLBiiWgQVSXU&#10;RIIoZ+O12ZX8VXtgl/76jr1LQtOeql7MfO145r1n5vetVuQkfKitKehoMKREGG7L2hwK+rxbf5pS&#10;EoCZkilrREHPItD7xccP88blYmwrq0rhCTYxIW9cQSsAl2dZ4JXQLAysEwaT0nrNAF1/yErPGuyu&#10;VTYeDu+yxvrSectFCBhddUm6SP2lFBwepQwCiCoozgbp9OncxzNbzFl+8MxVNe/HYP8whWa1wUtf&#10;W60YMHL09R+tdM29DVbCgFudWSlrLtIOuM1o+G6bbcWcSLsgOMG9whT+X1v+/fTkSV0id5QYppGi&#10;nWiBfLEtGUV0GhdyLNo6LIMWw7GyjwcMxqVb6XX8xXUI5hHn8yu2sRnH4O345m42u6GEY240HU+n&#10;w4R+9va58wG+CqtJNArqkbyEKTttAuCVWHopibcZu66VSgQq81sAC7uISArov46bdBNHC9p926+x&#10;t+UZt/O2U0dwfF3jBBsW4Il5lAMuhBKHRzyksk1BbW9RUln/82/xWI8sYZaSBuVV0PDjyLygRH0z&#10;yN9sNJlEPSZncvt5jI6/zuyvM+aoHywqGDnC6ZIZ60FdTOmtfsGXsIy3YooZjncXFC7mA3Six5fE&#10;xXKZilCBjsHGbB2PrSOEEd9d+8K860kA5G8lpGIQhcjyd1x0tTER3PIIyEgiKgLcoYqsRQfVm/jr&#10;X1p8Htd+qnr7P1j8AgAA//8DAFBLAwQUAAYACAAAACEAMkUIat4AAAAKAQAADwAAAGRycy9kb3du&#10;cmV2LnhtbEyPy07DMBBF90j8gzVI7KgTAiFK41QVD4kFG0rYT+NpHBHbUew26d8zrOhuHkd3zlSb&#10;xQ7iRFPovVOQrhIQ5Fqve9cpaL7e7goQIaLTOHhHCs4UYFNfX1VYaj+7TzrtYic4xIUSFZgYx1LK&#10;0BqyGFZ+JMe7g58sRm6nTuoJZw63g7xPklxa7B1fMDjSs6H2Z3e0CmLU2/TcvNrw/r18vMwmaR+x&#10;Uer2ZtmuQURa4j8Mf/qsDjU77f3R6SAGBXmWM8nzIstAMFAUBRd7BQ9PaQayruTlC/UvAAAA//8D&#10;AFBLAQItABQABgAIAAAAIQC2gziS/gAAAOEBAAATAAAAAAAAAAAAAAAAAAAAAABbQ29udGVudF9U&#10;eXBlc10ueG1sUEsBAi0AFAAGAAgAAAAhADj9If/WAAAAlAEAAAsAAAAAAAAAAAAAAAAALwEAAF9y&#10;ZWxzLy5yZWxzUEsBAi0AFAAGAAgAAAAhAO2n4+ktAgAAVwQAAA4AAAAAAAAAAAAAAAAALgIAAGRy&#10;cy9lMm9Eb2MueG1sUEsBAi0AFAAGAAgAAAAhADJFCGreAAAACg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BA09F3" w:rsidRPr="00BA09F3" w:rsidRDefault="00BA09F3" w:rsidP="00BA09F3">
                      <w:pPr>
                        <w:jc w:val="center"/>
                        <w:rPr>
                          <w:rFonts w:ascii="Papyrus" w:hAnsi="Papyrus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09F3">
                        <w:rPr>
                          <w:rFonts w:ascii="Papyrus" w:hAnsi="Papyrus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Kindergarten Academy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r w:rsidR="00BA09F3">
        <w:tab/>
      </w:r>
      <w:bookmarkStart w:id="0" w:name="_GoBack"/>
      <w:bookmarkEnd w:id="0"/>
    </w:p>
    <w:sectPr w:rsidR="00A56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F3"/>
    <w:rsid w:val="00000917"/>
    <w:rsid w:val="00A56BA5"/>
    <w:rsid w:val="00BA09F3"/>
    <w:rsid w:val="00BE2E8A"/>
    <w:rsid w:val="00D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88F07-C466-479B-8C73-185B03C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247D-824D-4DEF-AFDD-D019830C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2C14E577</Template>
  <TotalTime>90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Menifee USD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Nowlen-fritchman, Elizabeth</dc:creator>
  <cp:keywords/>
  <dc:description/>
  <cp:lastModifiedBy>Nowlen-fritchman, Elizabeth</cp:lastModifiedBy>
  <cp:revision>1</cp:revision>
  <cp:lastPrinted>2019-06-11T21:13:00Z</cp:lastPrinted>
  <dcterms:created xsi:type="dcterms:W3CDTF">2019-06-11T19:43:00Z</dcterms:created>
  <dcterms:modified xsi:type="dcterms:W3CDTF">2019-06-11T21:14:00Z</dcterms:modified>
</cp:coreProperties>
</file>