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  <w:proofErr w:type="spellStart"/>
      <w:r w:rsidRPr="00B66162">
        <w:rPr>
          <w:rStyle w:val="elementor-drop-cap-letter"/>
          <w:rFonts w:ascii="Trebuchet MS" w:hAnsi="Trebuchet MS"/>
          <w:color w:val="001BEA"/>
          <w:sz w:val="87"/>
          <w:szCs w:val="87"/>
          <w:bdr w:val="none" w:sz="0" w:space="0" w:color="auto" w:frame="1"/>
          <w:shd w:val="clear" w:color="auto" w:fill="FFFFFF"/>
          <w:lang w:val="es-MX"/>
        </w:rPr>
        <w:t>B</w:t>
      </w:r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>oys</w:t>
      </w:r>
      <w:proofErr w:type="spellEnd"/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 xml:space="preserve"> &amp; </w:t>
      </w:r>
      <w:proofErr w:type="spellStart"/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>Girls</w:t>
      </w:r>
      <w:proofErr w:type="spellEnd"/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 xml:space="preserve"> Clubs of </w:t>
      </w:r>
      <w:proofErr w:type="spellStart"/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>Menifee</w:t>
      </w:r>
      <w:proofErr w:type="spellEnd"/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 xml:space="preserve"> es un proveedor de </w:t>
      </w:r>
      <w: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 xml:space="preserve">actividades para el </w:t>
      </w:r>
      <w:r w:rsidRPr="00B66162"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>tiempo fuera de la escuela, que ofrece un refugio seguro para los jóvenes que nos necesitan. Abrimos nuestras puertas y nuestros brazos a niños de 6 a 18 años, en un ambiente seguro y positivo.</w:t>
      </w:r>
    </w:p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</w:p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  <w: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  <w:t>Vaya a programas en el sitio de Web para ver las actividades y clases que se ofrecen.</w:t>
      </w:r>
    </w:p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  <w:hyperlink r:id="rId4" w:history="1">
        <w:r w:rsidRPr="00487DAF">
          <w:rPr>
            <w:rStyle w:val="Hyperlink"/>
            <w:rFonts w:ascii="Trebuchet MS" w:hAnsi="Trebuchet MS"/>
            <w:sz w:val="48"/>
            <w:szCs w:val="48"/>
            <w:shd w:val="clear" w:color="auto" w:fill="FFFFFF"/>
            <w:lang w:val="es-MX"/>
          </w:rPr>
          <w:t>http://menifeebgc.org/services-we-provide/</w:t>
        </w:r>
      </w:hyperlink>
    </w:p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  <w:bookmarkStart w:id="0" w:name="_GoBack"/>
      <w:bookmarkEnd w:id="0"/>
    </w:p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</w:p>
    <w:p w:rsidR="00B66162" w:rsidRDefault="00B66162">
      <w:pPr>
        <w:rPr>
          <w:rFonts w:ascii="Trebuchet MS" w:hAnsi="Trebuchet MS"/>
          <w:color w:val="000000"/>
          <w:sz w:val="48"/>
          <w:szCs w:val="48"/>
          <w:shd w:val="clear" w:color="auto" w:fill="FFFFFF"/>
          <w:lang w:val="es-MX"/>
        </w:rPr>
      </w:pPr>
    </w:p>
    <w:p w:rsidR="004C6F0F" w:rsidRPr="00B66162" w:rsidRDefault="004C6F0F">
      <w:pPr>
        <w:rPr>
          <w:lang w:val="es-MX"/>
        </w:rPr>
      </w:pPr>
    </w:p>
    <w:sectPr w:rsidR="004C6F0F" w:rsidRPr="00B661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2"/>
    <w:rsid w:val="001E16A6"/>
    <w:rsid w:val="00222602"/>
    <w:rsid w:val="002A2247"/>
    <w:rsid w:val="002B6EA7"/>
    <w:rsid w:val="00336750"/>
    <w:rsid w:val="003D319C"/>
    <w:rsid w:val="0044487A"/>
    <w:rsid w:val="0044724A"/>
    <w:rsid w:val="004A63D4"/>
    <w:rsid w:val="004C6F0F"/>
    <w:rsid w:val="004E79DA"/>
    <w:rsid w:val="005C263A"/>
    <w:rsid w:val="0061048A"/>
    <w:rsid w:val="00653634"/>
    <w:rsid w:val="0068401F"/>
    <w:rsid w:val="006C4A1F"/>
    <w:rsid w:val="006C6DCC"/>
    <w:rsid w:val="006D5346"/>
    <w:rsid w:val="00733B47"/>
    <w:rsid w:val="00741F93"/>
    <w:rsid w:val="00761162"/>
    <w:rsid w:val="007C0A37"/>
    <w:rsid w:val="007E2E7C"/>
    <w:rsid w:val="00892476"/>
    <w:rsid w:val="008F06CB"/>
    <w:rsid w:val="009C359E"/>
    <w:rsid w:val="00A83DAE"/>
    <w:rsid w:val="00AD2718"/>
    <w:rsid w:val="00AF08DC"/>
    <w:rsid w:val="00B23C0C"/>
    <w:rsid w:val="00B66162"/>
    <w:rsid w:val="00BA5E0E"/>
    <w:rsid w:val="00BD2731"/>
    <w:rsid w:val="00BD6480"/>
    <w:rsid w:val="00C86023"/>
    <w:rsid w:val="00D13F8E"/>
    <w:rsid w:val="00D34A88"/>
    <w:rsid w:val="00DF597C"/>
    <w:rsid w:val="00E118F8"/>
    <w:rsid w:val="00E40E4D"/>
    <w:rsid w:val="00F02479"/>
    <w:rsid w:val="00F41C09"/>
    <w:rsid w:val="00FE5CC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3C0BF-A255-4AF2-8C88-679B4D67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or-drop-cap-letter">
    <w:name w:val="elementor-drop-cap-letter"/>
    <w:basedOn w:val="DefaultParagraphFont"/>
    <w:rsid w:val="00B66162"/>
  </w:style>
  <w:style w:type="character" w:styleId="Hyperlink">
    <w:name w:val="Hyperlink"/>
    <w:basedOn w:val="DefaultParagraphFont"/>
    <w:rsid w:val="00B66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nifeebgc.org/services-we-prov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5F025778</Template>
  <TotalTime>5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Menifee Union School District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Claudia</dc:creator>
  <cp:keywords/>
  <dc:description/>
  <cp:lastModifiedBy>Burt, Claudia</cp:lastModifiedBy>
  <cp:revision>1</cp:revision>
  <dcterms:created xsi:type="dcterms:W3CDTF">2018-02-20T22:12:00Z</dcterms:created>
  <dcterms:modified xsi:type="dcterms:W3CDTF">2018-02-20T22:17:00Z</dcterms:modified>
</cp:coreProperties>
</file>